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17" w:rsidRDefault="00E765D4" w:rsidP="00D14D17">
      <w:pPr>
        <w:jc w:val="center"/>
        <w:rPr>
          <w:rFonts w:cs="Arial"/>
          <w:color w:val="FF0000"/>
        </w:rPr>
      </w:pPr>
      <w:bookmarkStart w:id="0" w:name="_GoBack"/>
      <w:bookmarkEnd w:id="0"/>
      <w:r>
        <w:rPr>
          <w:rFonts w:cs="Arial"/>
          <w:noProof/>
          <w:color w:val="FF0000"/>
        </w:rPr>
        <w:drawing>
          <wp:inline distT="0" distB="0" distL="0" distR="0">
            <wp:extent cx="2763520" cy="1597660"/>
            <wp:effectExtent l="0" t="0" r="0" b="2540"/>
            <wp:docPr id="1" name="Afbeelding 1" descr="estafett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fett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7" w:rsidRPr="00D14D17" w:rsidRDefault="00D14D17" w:rsidP="00D14D17">
      <w:pPr>
        <w:jc w:val="center"/>
        <w:rPr>
          <w:rFonts w:cs="Arial"/>
          <w:color w:val="FF0000"/>
        </w:rPr>
      </w:pPr>
      <w:r>
        <w:rPr>
          <w:rFonts w:ascii="Comic Sans MS" w:hAnsi="Comic Sans MS"/>
          <w:b/>
          <w:bCs/>
          <w:sz w:val="32"/>
        </w:rPr>
        <w:t>Zij-instroom (vanaf groep 3)</w:t>
      </w:r>
    </w:p>
    <w:p w:rsidR="00D14D17" w:rsidRDefault="00D14D17" w:rsidP="00D14D17">
      <w:pPr>
        <w:rPr>
          <w:rFonts w:ascii="Comic Sans MS" w:hAnsi="Comic Sans MS"/>
          <w:b/>
          <w:bCs/>
          <w:sz w:val="20"/>
        </w:rPr>
      </w:pPr>
    </w:p>
    <w:p w:rsidR="00D14D17" w:rsidRDefault="00D14D17" w:rsidP="00D14D1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bCs/>
        </w:rPr>
        <w:t xml:space="preserve">In te vullen door </w:t>
      </w:r>
      <w:r w:rsidR="002A018C">
        <w:rPr>
          <w:rFonts w:ascii="Comic Sans MS" w:hAnsi="Comic Sans MS"/>
          <w:b/>
          <w:bCs/>
        </w:rPr>
        <w:t>de ouders</w:t>
      </w:r>
      <w:r>
        <w:rPr>
          <w:rFonts w:ascii="Comic Sans MS" w:hAnsi="Comic Sans MS"/>
          <w:b/>
          <w:bCs/>
        </w:rPr>
        <w:t xml:space="preserve"> bij aanmelding.</w:t>
      </w:r>
    </w:p>
    <w:p w:rsidR="00D14D17" w:rsidRDefault="00D14D17" w:rsidP="00D14D17">
      <w:pPr>
        <w:rPr>
          <w:rFonts w:ascii="Comic Sans MS" w:hAnsi="Comic Sans MS"/>
        </w:rPr>
      </w:pPr>
    </w:p>
    <w:p w:rsidR="00D14D17" w:rsidRDefault="00D14D17" w:rsidP="00D14D17">
      <w:pPr>
        <w:rPr>
          <w:rFonts w:ascii="Comic Sans MS" w:hAnsi="Comic Sans MS"/>
        </w:rPr>
      </w:pPr>
      <w:r>
        <w:rPr>
          <w:rFonts w:ascii="Comic Sans MS" w:hAnsi="Comic Sans MS"/>
        </w:rPr>
        <w:t>Naam van het kind: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</w:t>
      </w:r>
    </w:p>
    <w:p w:rsidR="00D14D17" w:rsidRDefault="00D14D17" w:rsidP="00D14D17">
      <w:pPr>
        <w:rPr>
          <w:rFonts w:ascii="Comic Sans MS" w:hAnsi="Comic Sans MS"/>
        </w:rPr>
      </w:pPr>
      <w:r>
        <w:rPr>
          <w:rFonts w:ascii="Comic Sans MS" w:hAnsi="Comic Sans MS"/>
        </w:rPr>
        <w:t>Geboortedatum: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………-………-………</w:t>
      </w:r>
    </w:p>
    <w:p w:rsidR="00D14D17" w:rsidRDefault="00D14D17" w:rsidP="00D14D17">
      <w:pPr>
        <w:rPr>
          <w:rFonts w:ascii="Comic Sans MS" w:hAnsi="Comic Sans MS"/>
        </w:rPr>
      </w:pPr>
      <w:r>
        <w:rPr>
          <w:rFonts w:ascii="Comic Sans MS" w:hAnsi="Comic Sans MS"/>
        </w:rPr>
        <w:t>Groep: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</w:t>
      </w:r>
    </w:p>
    <w:p w:rsidR="00D14D17" w:rsidRDefault="00D14D17" w:rsidP="00D14D17">
      <w:pPr>
        <w:rPr>
          <w:rFonts w:ascii="Comic Sans MS" w:hAnsi="Comic Sans MS"/>
        </w:rPr>
      </w:pPr>
      <w:r>
        <w:rPr>
          <w:rFonts w:ascii="Comic Sans MS" w:hAnsi="Comic Sans MS"/>
        </w:rPr>
        <w:t>Leerkracht: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</w:t>
      </w:r>
    </w:p>
    <w:p w:rsidR="00D14D17" w:rsidRDefault="00D14D17" w:rsidP="00D14D17">
      <w:pPr>
        <w:rPr>
          <w:rFonts w:ascii="Comic Sans MS" w:hAnsi="Comic Sans MS"/>
        </w:rPr>
      </w:pPr>
      <w:r>
        <w:rPr>
          <w:rFonts w:ascii="Comic Sans MS" w:hAnsi="Comic Sans MS"/>
        </w:rPr>
        <w:t>Ingevuld door: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</w:t>
      </w:r>
    </w:p>
    <w:p w:rsidR="00D14D17" w:rsidRDefault="00D14D17" w:rsidP="00D14D17">
      <w:pPr>
        <w:rPr>
          <w:rFonts w:ascii="Comic Sans MS" w:hAnsi="Comic Sans MS"/>
        </w:rPr>
      </w:pPr>
      <w:r>
        <w:rPr>
          <w:rFonts w:ascii="Comic Sans MS" w:hAnsi="Comic Sans MS"/>
        </w:rPr>
        <w:t>Datum van invullen: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………-………-………</w:t>
      </w:r>
    </w:p>
    <w:p w:rsidR="00D14D17" w:rsidRDefault="00D14D17" w:rsidP="00D14D17">
      <w:pPr>
        <w:rPr>
          <w:rFonts w:ascii="Comic Sans MS" w:hAnsi="Comic Sans MS"/>
          <w:b/>
          <w:bCs/>
          <w:sz w:val="3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90"/>
        <w:gridCol w:w="746"/>
        <w:gridCol w:w="3453"/>
      </w:tblGrid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/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ja</w:t>
            </w: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nee</w:t>
            </w: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opmerkingen</w:t>
            </w: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Is er een Estafetteformulier voor de overdracht?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Gaat uw kind graag naar school?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uw kind goed contact met andere kinderen?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uw kind goed contact met volwassenen?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Is uw kind open en makkelijk in de omgang?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uw kind  hobby’s?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Welke?</w:t>
            </w: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Is uw kind goed geconcentreerd als het met iets bezig is?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Leest uw kind graag?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uw kind op school problemen met lezen?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Er is sprake van dyslexie in het gezin/familie?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uw kind op school problemen met taal?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uw kind op school problemen met rekenen?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een goede grove motoriek?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Bijv. gym, sport en spel, zwemmen, fietsen.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461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Hoe is de fijne motoriek?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Bijv. knippen, tekenen, schrijven</w:t>
            </w:r>
          </w:p>
        </w:tc>
        <w:tc>
          <w:tcPr>
            <w:tcW w:w="5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3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D14D17" w:rsidRDefault="00D14D17" w:rsidP="00D14D17">
      <w:pPr>
        <w:rPr>
          <w:sz w:val="20"/>
        </w:rPr>
      </w:pPr>
    </w:p>
    <w:p w:rsidR="00D14D17" w:rsidRDefault="00D14D17" w:rsidP="00D14D17">
      <w:pPr>
        <w:rPr>
          <w:sz w:val="20"/>
        </w:rPr>
      </w:pPr>
      <w:r>
        <w:rPr>
          <w:sz w:val="20"/>
        </w:rP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Welke taal of talen wordt/worden thuis gesproken?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Welke taal spreekt u bij voorkeur met uw kind?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Welke TV programma’s kijkt uw kind graag?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Speelt uw kind graag op de computer? Zo ja, welke spelletjes?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D14D17" w:rsidRDefault="00D14D17" w:rsidP="00D14D17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Hoe is het karakter van uw kind? </w:t>
            </w:r>
          </w:p>
          <w:p w:rsidR="00D14D17" w:rsidRDefault="00D14D17" w:rsidP="00D76BA0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:rsidR="00D14D17" w:rsidRDefault="00D14D17" w:rsidP="00D76BA0">
            <w:pPr>
              <w:ind w:left="72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:rsidR="00D14D17" w:rsidRDefault="00D14D17" w:rsidP="007C34BC">
            <w:pPr>
              <w:ind w:left="72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:rsidR="00D14D17" w:rsidRDefault="00D14D17" w:rsidP="00D76BA0">
            <w:pPr>
              <w:ind w:left="360"/>
              <w:rPr>
                <w:rFonts w:ascii="Comic Sans MS" w:hAnsi="Comic Sans MS"/>
                <w:sz w:val="20"/>
              </w:rPr>
            </w:pPr>
          </w:p>
        </w:tc>
      </w:tr>
    </w:tbl>
    <w:p w:rsidR="00D14D17" w:rsidRDefault="00D14D17" w:rsidP="00D14D17">
      <w:pPr>
        <w:rPr>
          <w:rFonts w:ascii="Comic Sans MS" w:hAnsi="Comic Sans MS"/>
          <w:sz w:val="22"/>
        </w:rPr>
      </w:pPr>
    </w:p>
    <w:p w:rsidR="00D14D17" w:rsidRDefault="00D14D17" w:rsidP="00D14D17">
      <w:pPr>
        <w:pStyle w:val="Kop3"/>
      </w:pPr>
      <w:r>
        <w:t>Overige informatie</w:t>
      </w:r>
    </w:p>
    <w:p w:rsidR="00D14D17" w:rsidRDefault="00D14D17" w:rsidP="00D14D17">
      <w:pPr>
        <w:rPr>
          <w:rFonts w:ascii="Comic Sans MS" w:hAnsi="Comic Sans MS"/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62"/>
        <w:gridCol w:w="746"/>
        <w:gridCol w:w="3452"/>
      </w:tblGrid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pStyle w:val="Kop1"/>
            </w:pPr>
          </w:p>
        </w:tc>
        <w:tc>
          <w:tcPr>
            <w:tcW w:w="662" w:type="dxa"/>
          </w:tcPr>
          <w:p w:rsidR="00D14D17" w:rsidRDefault="00D14D17" w:rsidP="00D76BA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ja</w:t>
            </w: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nee</w:t>
            </w: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opmerkingen</w:t>
            </w: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Heeft uw kind kort geleden in het ziekenhuis gelegen?</w:t>
            </w:r>
          </w:p>
        </w:tc>
        <w:tc>
          <w:tcPr>
            <w:tcW w:w="66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Ontwikkelt uw kind zich lichamelijk goed?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(oren, ogen, cara, allergie, etc.)</w:t>
            </w:r>
          </w:p>
        </w:tc>
        <w:tc>
          <w:tcPr>
            <w:tcW w:w="66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Bezoekt u met uw kind een logopedist, fysiotherapeut of andere specialist(en)?</w:t>
            </w:r>
          </w:p>
        </w:tc>
        <w:tc>
          <w:tcPr>
            <w:tcW w:w="66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Volgt uw kind momenteel een dieet, heeft het allergieën, gebruikt het medicijnen? </w:t>
            </w:r>
          </w:p>
        </w:tc>
        <w:tc>
          <w:tcPr>
            <w:tcW w:w="66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rPr>
                <w:sz w:val="20"/>
              </w:rPr>
            </w:pPr>
            <w:r>
              <w:rPr>
                <w:rFonts w:ascii="Comic Sans MS" w:hAnsi="Comic Sans MS"/>
                <w:sz w:val="20"/>
              </w:rPr>
              <w:t>Is uw kind psychologisch onderzocht?</w:t>
            </w:r>
          </w:p>
        </w:tc>
        <w:tc>
          <w:tcPr>
            <w:tcW w:w="662" w:type="dxa"/>
          </w:tcPr>
          <w:p w:rsidR="00D14D17" w:rsidRDefault="00D14D17" w:rsidP="00D76BA0">
            <w:pPr>
              <w:rPr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Zo ja, wanneer en door wie?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Bezocht u i.v.m. uw kind specialisten en/of  hulpverlenende instanties?</w:t>
            </w:r>
          </w:p>
        </w:tc>
        <w:tc>
          <w:tcPr>
            <w:tcW w:w="66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Welke?</w:t>
            </w: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Zijn er in het afgelopen jaar bijzondere gebeurtenissen geweest? (echtscheiding, overlijden, huwelijk, geboortes)</w:t>
            </w:r>
          </w:p>
        </w:tc>
        <w:tc>
          <w:tcPr>
            <w:tcW w:w="66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746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52" w:type="dxa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  <w:tr w:rsidR="00D14D17" w:rsidTr="00D76BA0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</w:tcPr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Is er nog relevante informatie waarvan u vindt dat we die we moeten weten?</w:t>
            </w: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  <w:p w:rsidR="00D14D17" w:rsidRDefault="00D14D17" w:rsidP="00D76BA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D14D17" w:rsidRDefault="00D14D17" w:rsidP="00D14D17">
      <w:pPr>
        <w:rPr>
          <w:rFonts w:ascii="Comic Sans MS" w:hAnsi="Comic Sans MS"/>
          <w:sz w:val="16"/>
        </w:rPr>
      </w:pPr>
    </w:p>
    <w:p w:rsidR="00D14D17" w:rsidRDefault="00D14D17" w:rsidP="00D14D17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 informatie op deze formulieren is vertrouwelijk. Alleen de aan de school verbonden leerkrachten hebben inzage in de leerlingendossiers.</w:t>
      </w:r>
    </w:p>
    <w:p w:rsidR="00D14D17" w:rsidRDefault="00D14D17" w:rsidP="00D14D17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 verstrekking van informatie aan derden wordt altijd toestemming gevraagd aan de ouders/ verzorgers.</w:t>
      </w:r>
    </w:p>
    <w:p w:rsidR="00D14D17" w:rsidRDefault="00D14D17" w:rsidP="00D14D17">
      <w:pPr>
        <w:rPr>
          <w:rFonts w:ascii="Comic Sans MS" w:hAnsi="Comic Sans MS"/>
          <w:sz w:val="22"/>
        </w:rPr>
      </w:pPr>
    </w:p>
    <w:p w:rsidR="00D14D17" w:rsidRDefault="00D14D17" w:rsidP="00D14D1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Besproken en ingevuld door:</w:t>
      </w:r>
    </w:p>
    <w:p w:rsidR="007C34BC" w:rsidRDefault="007C34BC" w:rsidP="00D14D17">
      <w:pPr>
        <w:rPr>
          <w:rFonts w:ascii="Comic Sans MS" w:hAnsi="Comic Sans MS"/>
          <w:sz w:val="22"/>
        </w:rPr>
      </w:pPr>
    </w:p>
    <w:p w:rsidR="00D14D17" w:rsidRDefault="00D14D17" w:rsidP="00D14D17">
      <w:pPr>
        <w:rPr>
          <w:rFonts w:ascii="Comic Sans MS" w:hAnsi="Comic Sans MS"/>
        </w:rPr>
      </w:pPr>
      <w:r>
        <w:rPr>
          <w:rFonts w:ascii="Comic Sans MS" w:hAnsi="Comic Sans MS"/>
        </w:rPr>
        <w:t>School: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Ouders: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Plaats en Datum:</w:t>
      </w:r>
    </w:p>
    <w:p w:rsidR="00E833B2" w:rsidRDefault="00E833B2"/>
    <w:sectPr w:rsidR="00E833B2" w:rsidSect="00D14D17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B1" w:rsidRDefault="00B778B1">
      <w:r>
        <w:separator/>
      </w:r>
    </w:p>
  </w:endnote>
  <w:endnote w:type="continuationSeparator" w:id="0">
    <w:p w:rsidR="00B778B1" w:rsidRDefault="00B7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2D" w:rsidRDefault="00587E2D" w:rsidP="00D76BA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87E2D" w:rsidRDefault="00587E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2D" w:rsidRDefault="00587E2D" w:rsidP="00D76BA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65D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587E2D" w:rsidRPr="00587E2D" w:rsidRDefault="00587E2D">
    <w:pPr>
      <w:pStyle w:val="Voettekst"/>
      <w:rPr>
        <w:rFonts w:ascii="Bookman Old Style" w:hAnsi="Bookman Old Style"/>
        <w:sz w:val="16"/>
        <w:szCs w:val="16"/>
      </w:rPr>
    </w:pPr>
    <w:r w:rsidRPr="00587E2D"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t>Naam en adres: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 w:rsidRPr="00587E2D">
      <w:rPr>
        <w:rFonts w:ascii="Bookman Old Style" w:hAnsi="Bookman Old Style"/>
        <w:sz w:val="16"/>
        <w:szCs w:val="16"/>
      </w:rPr>
      <w:t xml:space="preserve">Versiedatum: </w:t>
    </w:r>
    <w:r w:rsidRPr="00587E2D">
      <w:rPr>
        <w:rFonts w:ascii="Bookman Old Style" w:hAnsi="Bookman Old Style"/>
        <w:sz w:val="16"/>
        <w:szCs w:val="16"/>
      </w:rPr>
      <w:fldChar w:fldCharType="begin"/>
    </w:r>
    <w:r w:rsidRPr="00587E2D">
      <w:rPr>
        <w:rFonts w:ascii="Bookman Old Style" w:hAnsi="Bookman Old Style"/>
        <w:sz w:val="16"/>
        <w:szCs w:val="16"/>
      </w:rPr>
      <w:instrText xml:space="preserve"> DATE \@ "d-M-yyyy" </w:instrText>
    </w:r>
    <w:r w:rsidRPr="00587E2D">
      <w:rPr>
        <w:rFonts w:ascii="Bookman Old Style" w:hAnsi="Bookman Old Style"/>
        <w:sz w:val="16"/>
        <w:szCs w:val="16"/>
      </w:rPr>
      <w:fldChar w:fldCharType="separate"/>
    </w:r>
    <w:r w:rsidR="00E765D4">
      <w:rPr>
        <w:rFonts w:ascii="Bookman Old Style" w:hAnsi="Bookman Old Style"/>
        <w:noProof/>
        <w:sz w:val="16"/>
        <w:szCs w:val="16"/>
      </w:rPr>
      <w:t>13-12-2012</w:t>
    </w:r>
    <w:r w:rsidRPr="00587E2D">
      <w:rPr>
        <w:rFonts w:ascii="Bookman Old Style" w:hAnsi="Bookman Old Styl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B1" w:rsidRDefault="00B778B1">
      <w:r>
        <w:separator/>
      </w:r>
    </w:p>
  </w:footnote>
  <w:footnote w:type="continuationSeparator" w:id="0">
    <w:p w:rsidR="00B778B1" w:rsidRDefault="00B7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2D" w:rsidRPr="00D14D17" w:rsidRDefault="00587E2D">
    <w:pPr>
      <w:pStyle w:val="Kopteks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 w:rsidR="007C34BC">
      <w:rPr>
        <w:rFonts w:ascii="Bookman Old Style" w:hAnsi="Bookman Old Style"/>
        <w:sz w:val="16"/>
        <w:szCs w:val="16"/>
      </w:rPr>
      <w:t>Versie: 01-08-2011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16A"/>
    <w:multiLevelType w:val="hybridMultilevel"/>
    <w:tmpl w:val="C91A951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17"/>
    <w:rsid w:val="00076223"/>
    <w:rsid w:val="000B4EA8"/>
    <w:rsid w:val="002A018C"/>
    <w:rsid w:val="00332D4A"/>
    <w:rsid w:val="003B3682"/>
    <w:rsid w:val="00442B70"/>
    <w:rsid w:val="00587E2D"/>
    <w:rsid w:val="007C34BC"/>
    <w:rsid w:val="00804162"/>
    <w:rsid w:val="008D4927"/>
    <w:rsid w:val="00B778B1"/>
    <w:rsid w:val="00D14D17"/>
    <w:rsid w:val="00D76BA0"/>
    <w:rsid w:val="00E765D4"/>
    <w:rsid w:val="00E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4D17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14D17"/>
    <w:pPr>
      <w:keepNext/>
      <w:outlineLvl w:val="0"/>
    </w:pPr>
    <w:rPr>
      <w:rFonts w:ascii="Arial" w:hAnsi="Arial" w:cs="Arial"/>
      <w:b/>
      <w:bCs/>
      <w:i/>
      <w:iCs/>
      <w:sz w:val="22"/>
    </w:rPr>
  </w:style>
  <w:style w:type="paragraph" w:styleId="Kop3">
    <w:name w:val="heading 3"/>
    <w:basedOn w:val="Standaard"/>
    <w:next w:val="Standaard"/>
    <w:qFormat/>
    <w:rsid w:val="00D14D17"/>
    <w:pPr>
      <w:keepNext/>
      <w:outlineLvl w:val="2"/>
    </w:pPr>
    <w:rPr>
      <w:rFonts w:ascii="Arial" w:hAnsi="Arial" w:cs="Arial"/>
      <w:i/>
      <w:iCs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D14D1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4D1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87E2D"/>
  </w:style>
  <w:style w:type="paragraph" w:styleId="Ballontekst">
    <w:name w:val="Balloon Text"/>
    <w:basedOn w:val="Standaard"/>
    <w:link w:val="BallontekstChar"/>
    <w:rsid w:val="00E765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4D17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14D17"/>
    <w:pPr>
      <w:keepNext/>
      <w:outlineLvl w:val="0"/>
    </w:pPr>
    <w:rPr>
      <w:rFonts w:ascii="Arial" w:hAnsi="Arial" w:cs="Arial"/>
      <w:b/>
      <w:bCs/>
      <w:i/>
      <w:iCs/>
      <w:sz w:val="22"/>
    </w:rPr>
  </w:style>
  <w:style w:type="paragraph" w:styleId="Kop3">
    <w:name w:val="heading 3"/>
    <w:basedOn w:val="Standaard"/>
    <w:next w:val="Standaard"/>
    <w:qFormat/>
    <w:rsid w:val="00D14D17"/>
    <w:pPr>
      <w:keepNext/>
      <w:outlineLvl w:val="2"/>
    </w:pPr>
    <w:rPr>
      <w:rFonts w:ascii="Arial" w:hAnsi="Arial" w:cs="Arial"/>
      <w:i/>
      <w:iCs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D14D1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4D1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87E2D"/>
  </w:style>
  <w:style w:type="paragraph" w:styleId="Ballontekst">
    <w:name w:val="Balloon Text"/>
    <w:basedOn w:val="Standaard"/>
    <w:link w:val="BallontekstChar"/>
    <w:rsid w:val="00E765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A8E3BBFA</Template>
  <TotalTime>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geen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Administrator</cp:lastModifiedBy>
  <cp:revision>2</cp:revision>
  <dcterms:created xsi:type="dcterms:W3CDTF">2012-12-13T15:14:00Z</dcterms:created>
  <dcterms:modified xsi:type="dcterms:W3CDTF">2012-12-13T15:14:00Z</dcterms:modified>
</cp:coreProperties>
</file>